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22" w:rsidRDefault="007B1022" w:rsidP="005C3ED7">
      <w:pPr>
        <w:pStyle w:val="NoSpacing"/>
        <w:jc w:val="center"/>
        <w:rPr>
          <w:rFonts w:ascii="Arial" w:hAnsi="Arial" w:cs="Arial"/>
          <w:sz w:val="28"/>
        </w:rPr>
      </w:pPr>
    </w:p>
    <w:p w:rsidR="007B1022" w:rsidRPr="002E49F3" w:rsidRDefault="007B1022" w:rsidP="005C3ED7">
      <w:pPr>
        <w:pStyle w:val="NoSpacing"/>
        <w:jc w:val="center"/>
        <w:rPr>
          <w:rFonts w:ascii="Arial" w:hAnsi="Arial" w:cs="Arial"/>
          <w:sz w:val="28"/>
        </w:rPr>
      </w:pPr>
      <w:r w:rsidRPr="002E49F3">
        <w:rPr>
          <w:rFonts w:ascii="Arial" w:hAnsi="Arial" w:cs="Arial"/>
          <w:sz w:val="28"/>
        </w:rPr>
        <w:t>BERKS COUNTY CHAPTER #179</w:t>
      </w:r>
    </w:p>
    <w:p w:rsidR="007B1022" w:rsidRPr="00F938F8" w:rsidRDefault="007B1022" w:rsidP="0029463F">
      <w:pPr>
        <w:jc w:val="center"/>
        <w:rPr>
          <w:rFonts w:ascii="Arial" w:hAnsi="Arial" w:cs="Arial"/>
          <w:b/>
          <w:color w:val="000000"/>
          <w:sz w:val="28"/>
        </w:rPr>
      </w:pPr>
      <w:r w:rsidRPr="00F938F8">
        <w:rPr>
          <w:rFonts w:ascii="Arial" w:hAnsi="Arial" w:cs="Arial"/>
          <w:b/>
          <w:color w:val="000000"/>
          <w:sz w:val="28"/>
        </w:rPr>
        <w:t>DIVERSITY &amp; INCLUSION COMITTEE MEETING MINUTES</w:t>
      </w:r>
    </w:p>
    <w:p w:rsidR="007B1022" w:rsidRPr="002E49F3" w:rsidRDefault="007B1022" w:rsidP="005C3ED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 1,</w:t>
      </w:r>
      <w:r w:rsidRPr="002E49F3">
        <w:rPr>
          <w:rFonts w:ascii="Arial" w:hAnsi="Arial" w:cs="Arial"/>
          <w:sz w:val="24"/>
        </w:rPr>
        <w:t xml:space="preserve"> 2017</w:t>
      </w:r>
    </w:p>
    <w:p w:rsidR="007B1022" w:rsidRPr="002E49F3" w:rsidRDefault="007B1022" w:rsidP="005C3ED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AM</w:t>
      </w:r>
      <w:r w:rsidRPr="002E49F3">
        <w:rPr>
          <w:rFonts w:ascii="Arial" w:hAnsi="Arial" w:cs="Arial"/>
          <w:sz w:val="24"/>
        </w:rPr>
        <w:t xml:space="preserve"> – Mosteller &amp; Associates’ Training Facility</w:t>
      </w:r>
    </w:p>
    <w:p w:rsidR="007B1022" w:rsidRPr="002E49F3" w:rsidRDefault="007B1022" w:rsidP="005C3ED7">
      <w:pPr>
        <w:jc w:val="center"/>
        <w:rPr>
          <w:rFonts w:ascii="Arial" w:hAnsi="Arial" w:cs="Arial"/>
          <w:sz w:val="24"/>
        </w:rPr>
      </w:pPr>
    </w:p>
    <w:p w:rsidR="007B1022" w:rsidRPr="005E5BE7" w:rsidRDefault="007B1022" w:rsidP="00364B2A">
      <w:pPr>
        <w:pStyle w:val="Heading6"/>
        <w:rPr>
          <w:u w:val="single"/>
        </w:rPr>
      </w:pPr>
      <w:r w:rsidRPr="005E5BE7">
        <w:rPr>
          <w:u w:val="single"/>
        </w:rPr>
        <w:t>Conference Call In:  866.906.9888   Passcode:  8138249#</w:t>
      </w:r>
    </w:p>
    <w:p w:rsidR="007B1022" w:rsidRPr="002E49F3" w:rsidRDefault="007B1022" w:rsidP="005C3ED7">
      <w:pPr>
        <w:jc w:val="center"/>
        <w:rPr>
          <w:rFonts w:ascii="Arial" w:hAnsi="Arial" w:cs="Arial"/>
          <w:sz w:val="24"/>
        </w:rPr>
      </w:pPr>
    </w:p>
    <w:p w:rsidR="007B1022" w:rsidRPr="00BC2611" w:rsidRDefault="007B1022" w:rsidP="005E5BE7">
      <w:pPr>
        <w:jc w:val="both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b/>
          <w:sz w:val="24"/>
          <w:szCs w:val="24"/>
        </w:rPr>
        <w:t>Committee Members:</w:t>
      </w:r>
      <w:r w:rsidRPr="00BC2611">
        <w:rPr>
          <w:rFonts w:ascii="Arial" w:hAnsi="Arial" w:cs="Arial"/>
          <w:sz w:val="24"/>
          <w:szCs w:val="24"/>
        </w:rPr>
        <w:t xml:space="preserve"> Sean Landrigan, Robert Orzechowski, Cathy Weist, Raquel Lopez, Kristi Gage, Lavinia Ritter, Juliee Faney, Jenny Batista, Kelly Kozik, Denise Lee</w:t>
      </w:r>
    </w:p>
    <w:p w:rsidR="007B1022" w:rsidRPr="00BC2611" w:rsidRDefault="007B1022" w:rsidP="00F859E0">
      <w:pPr>
        <w:rPr>
          <w:rFonts w:ascii="Arial" w:hAnsi="Arial" w:cs="Arial"/>
          <w:sz w:val="24"/>
          <w:szCs w:val="24"/>
        </w:rPr>
      </w:pPr>
    </w:p>
    <w:p w:rsidR="007B1022" w:rsidRPr="00BC2611" w:rsidRDefault="007B1022" w:rsidP="00C42FCD">
      <w:pPr>
        <w:pStyle w:val="ListParagraph"/>
        <w:numPr>
          <w:ilvl w:val="0"/>
          <w:numId w:val="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Committee Meeting Minutes of </w:t>
      </w:r>
      <w:r>
        <w:rPr>
          <w:rFonts w:ascii="Arial" w:hAnsi="Arial" w:cs="Arial"/>
          <w:sz w:val="24"/>
          <w:szCs w:val="24"/>
        </w:rPr>
        <w:t>5/2</w:t>
      </w:r>
      <w:r w:rsidRPr="00BC2611">
        <w:rPr>
          <w:rFonts w:ascii="Arial" w:hAnsi="Arial" w:cs="Arial"/>
          <w:sz w:val="24"/>
          <w:szCs w:val="24"/>
        </w:rPr>
        <w:t>/2017 were reviewed and accepted.</w:t>
      </w:r>
    </w:p>
    <w:p w:rsidR="007B1022" w:rsidRPr="004A7422" w:rsidRDefault="007B1022" w:rsidP="00C42FCD">
      <w:pPr>
        <w:pStyle w:val="ListParagraph"/>
        <w:numPr>
          <w:ilvl w:val="0"/>
          <w:numId w:val="10"/>
        </w:numPr>
        <w:spacing w:before="120" w:after="120" w:line="300" w:lineRule="atLeast"/>
        <w:contextualSpacing w:val="0"/>
        <w:rPr>
          <w:rFonts w:ascii="Arial" w:hAnsi="Arial" w:cs="Arial"/>
          <w:b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Diversity and Inclusion Survey:  </w:t>
      </w:r>
      <w:r>
        <w:rPr>
          <w:rFonts w:ascii="Arial" w:hAnsi="Arial" w:cs="Arial"/>
          <w:sz w:val="24"/>
          <w:szCs w:val="24"/>
        </w:rPr>
        <w:t>Survey was revised and will be forwarded to the committee for final review. It will then be forwarded to the Board for approval. Survey will remain open from June 12 - 30.</w:t>
      </w:r>
    </w:p>
    <w:p w:rsidR="007B1022" w:rsidRPr="00BC2611" w:rsidRDefault="007B1022" w:rsidP="004A7422">
      <w:pPr>
        <w:pStyle w:val="ListParagraph"/>
        <w:numPr>
          <w:ilvl w:val="0"/>
          <w:numId w:val="10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“D&amp;I</w:t>
      </w:r>
      <w:r w:rsidRPr="00BC2611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page</w:t>
      </w:r>
      <w:r w:rsidRPr="00BC2611">
        <w:rPr>
          <w:rFonts w:ascii="Arial" w:hAnsi="Arial" w:cs="Arial"/>
          <w:sz w:val="24"/>
          <w:szCs w:val="24"/>
        </w:rPr>
        <w:t xml:space="preserve"> on Chapter Website</w:t>
      </w:r>
      <w:r>
        <w:rPr>
          <w:rFonts w:ascii="Arial" w:hAnsi="Arial" w:cs="Arial"/>
          <w:sz w:val="24"/>
          <w:szCs w:val="24"/>
        </w:rPr>
        <w:t xml:space="preserve"> has been updated. Wendy did an excellent job.</w:t>
      </w:r>
    </w:p>
    <w:p w:rsidR="007B1022" w:rsidRDefault="007B1022" w:rsidP="00C42FCD">
      <w:pPr>
        <w:pStyle w:val="ListParagraph"/>
        <w:numPr>
          <w:ilvl w:val="0"/>
          <w:numId w:val="11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Meeting: </w:t>
      </w:r>
    </w:p>
    <w:p w:rsidR="007B1022" w:rsidRDefault="007B1022" w:rsidP="00BF260C">
      <w:pPr>
        <w:pStyle w:val="ListParagraph"/>
        <w:numPr>
          <w:ilvl w:val="2"/>
          <w:numId w:val="16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Jenny was thanked for doing an excellent job on the name tags and lanyards.</w:t>
      </w:r>
    </w:p>
    <w:p w:rsidR="007B1022" w:rsidRDefault="007B1022" w:rsidP="00BF260C">
      <w:pPr>
        <w:pStyle w:val="ListParagraph"/>
        <w:numPr>
          <w:ilvl w:val="2"/>
          <w:numId w:val="16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Lavinia will provide the update at the next general meeting.</w:t>
      </w:r>
    </w:p>
    <w:p w:rsidR="007B1022" w:rsidRDefault="007B1022" w:rsidP="00B61E14">
      <w:pPr>
        <w:pStyle w:val="ListParagraph"/>
        <w:numPr>
          <w:ilvl w:val="3"/>
          <w:numId w:val="24"/>
        </w:numPr>
        <w:spacing w:before="120" w:after="120" w:line="300" w:lineRule="atLeast"/>
        <w:ind w:left="1800"/>
        <w:contextualSpacing w:val="0"/>
        <w:rPr>
          <w:rFonts w:ascii="Arial" w:hAnsi="Arial" w:cs="Arial"/>
          <w:sz w:val="24"/>
          <w:szCs w:val="24"/>
        </w:rPr>
      </w:pPr>
      <w:r w:rsidRPr="002F04E1">
        <w:rPr>
          <w:rFonts w:ascii="Arial" w:hAnsi="Arial" w:cs="Arial"/>
          <w:sz w:val="24"/>
          <w:szCs w:val="24"/>
        </w:rPr>
        <w:t>Raquel – July</w:t>
      </w:r>
    </w:p>
    <w:p w:rsidR="007B1022" w:rsidRPr="002F04E1" w:rsidRDefault="007B1022" w:rsidP="00B61E14">
      <w:pPr>
        <w:pStyle w:val="ListParagraph"/>
        <w:numPr>
          <w:ilvl w:val="3"/>
          <w:numId w:val="24"/>
        </w:numPr>
        <w:spacing w:before="120" w:after="120" w:line="300" w:lineRule="atLeast"/>
        <w:ind w:left="1800"/>
        <w:contextualSpacing w:val="0"/>
        <w:rPr>
          <w:rFonts w:ascii="Arial" w:hAnsi="Arial" w:cs="Arial"/>
          <w:sz w:val="24"/>
          <w:szCs w:val="24"/>
        </w:rPr>
      </w:pPr>
      <w:r w:rsidRPr="002F04E1">
        <w:rPr>
          <w:rFonts w:ascii="Arial" w:hAnsi="Arial" w:cs="Arial"/>
          <w:sz w:val="24"/>
          <w:szCs w:val="24"/>
        </w:rPr>
        <w:t xml:space="preserve">Juliee </w:t>
      </w:r>
      <w:bookmarkStart w:id="0" w:name="_GoBack"/>
      <w:bookmarkEnd w:id="0"/>
      <w:r w:rsidRPr="002F04E1">
        <w:rPr>
          <w:rFonts w:ascii="Arial" w:hAnsi="Arial" w:cs="Arial"/>
          <w:sz w:val="24"/>
          <w:szCs w:val="24"/>
        </w:rPr>
        <w:t>- August</w:t>
      </w:r>
    </w:p>
    <w:p w:rsidR="007B1022" w:rsidRDefault="007B1022" w:rsidP="00BF260C">
      <w:pPr>
        <w:pStyle w:val="ListParagraph"/>
        <w:numPr>
          <w:ilvl w:val="2"/>
          <w:numId w:val="16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Ball:  Sean will throw the ball to Lavinia.</w:t>
      </w:r>
    </w:p>
    <w:p w:rsidR="007B1022" w:rsidRPr="00BC2611" w:rsidRDefault="007B1022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Other Chapters’ Diversity Committees</w:t>
      </w:r>
      <w:r>
        <w:rPr>
          <w:rFonts w:ascii="Arial" w:hAnsi="Arial" w:cs="Arial"/>
          <w:sz w:val="24"/>
          <w:szCs w:val="24"/>
        </w:rPr>
        <w:t>:</w:t>
      </w:r>
    </w:p>
    <w:p w:rsidR="007B1022" w:rsidRPr="00BC2611" w:rsidRDefault="007B1022" w:rsidP="00BF260C">
      <w:pPr>
        <w:pStyle w:val="ListParagraph"/>
        <w:numPr>
          <w:ilvl w:val="0"/>
          <w:numId w:val="6"/>
        </w:numPr>
        <w:spacing w:before="120" w:after="120" w:line="300" w:lineRule="atLeast"/>
        <w:ind w:left="1080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Lancaster Chapter</w:t>
      </w:r>
      <w:r>
        <w:rPr>
          <w:rFonts w:ascii="Arial" w:hAnsi="Arial" w:cs="Arial"/>
          <w:sz w:val="24"/>
          <w:szCs w:val="24"/>
        </w:rPr>
        <w:t xml:space="preserve"> - no update</w:t>
      </w:r>
    </w:p>
    <w:p w:rsidR="007B1022" w:rsidRPr="00BC2611" w:rsidRDefault="007B1022" w:rsidP="00BF260C">
      <w:pPr>
        <w:pStyle w:val="ListParagraph"/>
        <w:numPr>
          <w:ilvl w:val="0"/>
          <w:numId w:val="6"/>
        </w:numPr>
        <w:spacing w:before="120" w:after="120" w:line="300" w:lineRule="atLeast"/>
        <w:ind w:left="1080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Lehigh Valley</w:t>
      </w:r>
      <w:r>
        <w:rPr>
          <w:rFonts w:ascii="Arial" w:hAnsi="Arial" w:cs="Arial"/>
          <w:sz w:val="24"/>
          <w:szCs w:val="24"/>
        </w:rPr>
        <w:t xml:space="preserve"> - Kelly attended a seminar in Lehigh</w:t>
      </w:r>
    </w:p>
    <w:p w:rsidR="007B1022" w:rsidRPr="00BC2611" w:rsidRDefault="007B1022" w:rsidP="00BF260C">
      <w:pPr>
        <w:pStyle w:val="ListParagraph"/>
        <w:numPr>
          <w:ilvl w:val="0"/>
          <w:numId w:val="6"/>
        </w:numPr>
        <w:spacing w:before="120" w:after="120" w:line="300" w:lineRule="atLeast"/>
        <w:ind w:left="1080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 xml:space="preserve">Chester County – </w:t>
      </w:r>
      <w:r>
        <w:rPr>
          <w:rFonts w:ascii="Arial" w:hAnsi="Arial" w:cs="Arial"/>
          <w:sz w:val="24"/>
          <w:szCs w:val="24"/>
        </w:rPr>
        <w:t>no update</w:t>
      </w:r>
    </w:p>
    <w:p w:rsidR="007B1022" w:rsidRPr="00F41954" w:rsidRDefault="007B1022" w:rsidP="00B535E8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F41954">
        <w:rPr>
          <w:rFonts w:ascii="Arial" w:hAnsi="Arial" w:cs="Arial"/>
          <w:sz w:val="24"/>
          <w:szCs w:val="24"/>
        </w:rPr>
        <w:t xml:space="preserve">Articles of Interest: </w:t>
      </w:r>
      <w:r>
        <w:rPr>
          <w:rFonts w:ascii="Arial" w:hAnsi="Arial" w:cs="Arial"/>
          <w:sz w:val="24"/>
          <w:szCs w:val="24"/>
        </w:rPr>
        <w:t>Jenny will forward to committee.</w:t>
      </w:r>
    </w:p>
    <w:p w:rsidR="007B1022" w:rsidRDefault="007B1022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03894">
        <w:rPr>
          <w:rFonts w:ascii="Arial" w:hAnsi="Arial" w:cs="Arial"/>
          <w:color w:val="000000"/>
          <w:sz w:val="24"/>
          <w:szCs w:val="24"/>
        </w:rPr>
        <w:t>Mujer Event</w:t>
      </w:r>
      <w:r>
        <w:rPr>
          <w:rFonts w:ascii="Arial" w:hAnsi="Arial" w:cs="Arial"/>
          <w:color w:val="000000"/>
          <w:sz w:val="24"/>
          <w:szCs w:val="24"/>
        </w:rPr>
        <w:t>: Jenny and Kelly attended and commented that it was a great event</w:t>
      </w:r>
      <w:r w:rsidRPr="00BC2611">
        <w:rPr>
          <w:rFonts w:ascii="Arial" w:hAnsi="Arial" w:cs="Arial"/>
          <w:color w:val="000000"/>
          <w:sz w:val="24"/>
          <w:szCs w:val="24"/>
        </w:rPr>
        <w:t>.</w:t>
      </w:r>
    </w:p>
    <w:p w:rsidR="007B1022" w:rsidRDefault="007B1022" w:rsidP="00202C7F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C4140D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- 2018 </w:t>
      </w:r>
      <w:r w:rsidRPr="00C4140D">
        <w:rPr>
          <w:rFonts w:ascii="Arial" w:hAnsi="Arial" w:cs="Arial"/>
          <w:sz w:val="24"/>
          <w:szCs w:val="24"/>
        </w:rPr>
        <w:t xml:space="preserve">Presentation </w:t>
      </w:r>
      <w:r>
        <w:rPr>
          <w:rFonts w:ascii="Arial" w:hAnsi="Arial" w:cs="Arial"/>
          <w:sz w:val="24"/>
          <w:szCs w:val="24"/>
        </w:rPr>
        <w:t>or Training:</w:t>
      </w:r>
    </w:p>
    <w:p w:rsidR="007B1022" w:rsidRDefault="007B1022" w:rsidP="004B14D2">
      <w:pPr>
        <w:pStyle w:val="ListParagraph"/>
        <w:numPr>
          <w:ilvl w:val="1"/>
          <w:numId w:val="18"/>
        </w:numPr>
        <w:spacing w:before="120" w:after="120" w:line="300" w:lineRule="atLeast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2018 was selected</w:t>
      </w:r>
    </w:p>
    <w:p w:rsidR="007B1022" w:rsidRPr="00B535E8" w:rsidRDefault="007B1022" w:rsidP="004B14D2">
      <w:pPr>
        <w:pStyle w:val="ListParagraph"/>
        <w:numPr>
          <w:ilvl w:val="1"/>
          <w:numId w:val="18"/>
        </w:numPr>
        <w:spacing w:before="120" w:after="120" w:line="300" w:lineRule="atLeast"/>
        <w:ind w:left="1080"/>
        <w:rPr>
          <w:rFonts w:ascii="Arial" w:hAnsi="Arial" w:cs="Arial"/>
          <w:sz w:val="24"/>
          <w:szCs w:val="24"/>
        </w:rPr>
      </w:pPr>
      <w:r w:rsidRPr="00B535E8">
        <w:rPr>
          <w:rFonts w:ascii="Arial" w:hAnsi="Arial" w:cs="Arial"/>
          <w:sz w:val="24"/>
          <w:szCs w:val="24"/>
        </w:rPr>
        <w:t xml:space="preserve">Possible topics </w:t>
      </w:r>
    </w:p>
    <w:p w:rsidR="007B1022" w:rsidRPr="00B535E8" w:rsidRDefault="007B1022" w:rsidP="0057226C">
      <w:pPr>
        <w:pStyle w:val="ListParagraph"/>
        <w:numPr>
          <w:ilvl w:val="0"/>
          <w:numId w:val="1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535E8">
        <w:rPr>
          <w:rFonts w:ascii="Arial" w:hAnsi="Arial" w:cs="Arial"/>
          <w:sz w:val="24"/>
          <w:szCs w:val="24"/>
        </w:rPr>
        <w:t>Interactive meeting</w:t>
      </w:r>
    </w:p>
    <w:p w:rsidR="007B1022" w:rsidRPr="00B535E8" w:rsidRDefault="007B1022" w:rsidP="0057226C">
      <w:pPr>
        <w:pStyle w:val="ListParagraph"/>
        <w:numPr>
          <w:ilvl w:val="0"/>
          <w:numId w:val="1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535E8">
        <w:rPr>
          <w:rFonts w:ascii="Arial" w:hAnsi="Arial" w:cs="Arial"/>
          <w:sz w:val="24"/>
          <w:szCs w:val="24"/>
        </w:rPr>
        <w:t>Case studies</w:t>
      </w:r>
    </w:p>
    <w:p w:rsidR="007B1022" w:rsidRPr="00B535E8" w:rsidRDefault="007B1022" w:rsidP="0057226C">
      <w:pPr>
        <w:pStyle w:val="Heading7"/>
        <w:numPr>
          <w:ilvl w:val="0"/>
          <w:numId w:val="19"/>
        </w:numPr>
      </w:pPr>
      <w:r w:rsidRPr="00B535E8">
        <w:t>On-boarding</w:t>
      </w:r>
    </w:p>
    <w:p w:rsidR="007B1022" w:rsidRPr="00B535E8" w:rsidRDefault="007B1022" w:rsidP="0057226C">
      <w:pPr>
        <w:pStyle w:val="ListParagraph"/>
        <w:numPr>
          <w:ilvl w:val="0"/>
          <w:numId w:val="1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535E8">
        <w:rPr>
          <w:rFonts w:ascii="Arial" w:hAnsi="Arial" w:cs="Arial"/>
          <w:sz w:val="24"/>
          <w:szCs w:val="24"/>
        </w:rPr>
        <w:t>Mindset change</w:t>
      </w:r>
    </w:p>
    <w:p w:rsidR="007B1022" w:rsidRDefault="007B1022" w:rsidP="0057226C">
      <w:pPr>
        <w:pStyle w:val="ListParagraph"/>
        <w:numPr>
          <w:ilvl w:val="0"/>
          <w:numId w:val="1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535E8">
        <w:rPr>
          <w:rFonts w:ascii="Arial" w:hAnsi="Arial" w:cs="Arial"/>
          <w:sz w:val="24"/>
          <w:szCs w:val="24"/>
        </w:rPr>
        <w:t>Role plays</w:t>
      </w:r>
    </w:p>
    <w:p w:rsidR="007B1022" w:rsidRDefault="007B1022" w:rsidP="0057226C">
      <w:pPr>
        <w:pStyle w:val="ListParagraph"/>
        <w:numPr>
          <w:ilvl w:val="0"/>
          <w:numId w:val="19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learning vs round table discussion</w:t>
      </w:r>
    </w:p>
    <w:p w:rsidR="007B1022" w:rsidRDefault="007B1022" w:rsidP="00816720">
      <w:pPr>
        <w:pStyle w:val="ListParagraph"/>
        <w:numPr>
          <w:ilvl w:val="0"/>
          <w:numId w:val="22"/>
        </w:numPr>
        <w:spacing w:before="120" w:after="12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&amp; Learn was discussed for 2017 - 2018.</w:t>
      </w:r>
    </w:p>
    <w:p w:rsidR="007B1022" w:rsidRPr="00816720" w:rsidRDefault="007B1022" w:rsidP="00816720">
      <w:pPr>
        <w:pStyle w:val="ListParagraph"/>
        <w:spacing w:before="120" w:after="120" w:line="300" w:lineRule="atLeast"/>
        <w:ind w:left="1080"/>
        <w:rPr>
          <w:rFonts w:ascii="Arial" w:hAnsi="Arial" w:cs="Arial"/>
          <w:sz w:val="24"/>
          <w:szCs w:val="24"/>
        </w:rPr>
      </w:pPr>
    </w:p>
    <w:p w:rsidR="007B1022" w:rsidRPr="00BC2611" w:rsidRDefault="007B1022" w:rsidP="00B535E8">
      <w:pPr>
        <w:pStyle w:val="ListParagraph"/>
        <w:numPr>
          <w:ilvl w:val="0"/>
          <w:numId w:val="17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C2611">
        <w:rPr>
          <w:rFonts w:ascii="Arial" w:hAnsi="Arial" w:cs="Arial"/>
          <w:color w:val="000000"/>
          <w:sz w:val="24"/>
          <w:szCs w:val="24"/>
        </w:rPr>
        <w:t>Open Items:</w:t>
      </w:r>
    </w:p>
    <w:p w:rsidR="007B1022" w:rsidRPr="00BC2611" w:rsidRDefault="007B1022" w:rsidP="0057226C">
      <w:pPr>
        <w:pStyle w:val="ListParagraph"/>
        <w:numPr>
          <w:ilvl w:val="1"/>
          <w:numId w:val="21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C2611">
        <w:rPr>
          <w:rFonts w:ascii="Arial" w:hAnsi="Arial" w:cs="Arial"/>
          <w:color w:val="000000"/>
          <w:sz w:val="24"/>
          <w:szCs w:val="24"/>
        </w:rPr>
        <w:t xml:space="preserve">Penske &amp; Wawa:  </w:t>
      </w:r>
      <w:r>
        <w:rPr>
          <w:rFonts w:ascii="Arial" w:hAnsi="Arial" w:cs="Arial"/>
          <w:color w:val="000000"/>
          <w:sz w:val="24"/>
          <w:szCs w:val="24"/>
        </w:rPr>
        <w:t>Will continue monitoring.</w:t>
      </w:r>
    </w:p>
    <w:p w:rsidR="007B1022" w:rsidRPr="00BC2611" w:rsidRDefault="007B1022" w:rsidP="0057226C">
      <w:pPr>
        <w:pStyle w:val="ListParagraph"/>
        <w:numPr>
          <w:ilvl w:val="1"/>
          <w:numId w:val="21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C2611">
        <w:rPr>
          <w:rFonts w:ascii="Arial" w:hAnsi="Arial" w:cs="Arial"/>
          <w:color w:val="000000"/>
          <w:sz w:val="24"/>
          <w:szCs w:val="24"/>
        </w:rPr>
        <w:t>Women2Women: Denise reach</w:t>
      </w:r>
      <w:r>
        <w:rPr>
          <w:rFonts w:ascii="Arial" w:hAnsi="Arial" w:cs="Arial"/>
          <w:color w:val="000000"/>
          <w:sz w:val="24"/>
          <w:szCs w:val="24"/>
        </w:rPr>
        <w:t>ed</w:t>
      </w:r>
      <w:r w:rsidRPr="00BC2611">
        <w:rPr>
          <w:rFonts w:ascii="Arial" w:hAnsi="Arial" w:cs="Arial"/>
          <w:color w:val="000000"/>
          <w:sz w:val="24"/>
          <w:szCs w:val="24"/>
        </w:rPr>
        <w:t xml:space="preserve"> out to Karen Marsdale</w:t>
      </w:r>
      <w:r>
        <w:rPr>
          <w:rFonts w:ascii="Arial" w:hAnsi="Arial" w:cs="Arial"/>
          <w:color w:val="000000"/>
          <w:sz w:val="24"/>
          <w:szCs w:val="24"/>
        </w:rPr>
        <w:t xml:space="preserve"> and attended the event on May 10.</w:t>
      </w:r>
    </w:p>
    <w:p w:rsidR="007B1022" w:rsidRPr="00BC2611" w:rsidRDefault="007B1022" w:rsidP="0057226C">
      <w:pPr>
        <w:pStyle w:val="ListParagraph"/>
        <w:numPr>
          <w:ilvl w:val="1"/>
          <w:numId w:val="21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C2611">
        <w:rPr>
          <w:rFonts w:ascii="Arial" w:hAnsi="Arial" w:cs="Arial"/>
          <w:color w:val="000000"/>
          <w:sz w:val="24"/>
          <w:szCs w:val="24"/>
        </w:rPr>
        <w:t xml:space="preserve">Committee will </w:t>
      </w:r>
      <w:r>
        <w:rPr>
          <w:rFonts w:ascii="Arial" w:hAnsi="Arial" w:cs="Arial"/>
          <w:color w:val="000000"/>
          <w:sz w:val="24"/>
          <w:szCs w:val="24"/>
        </w:rPr>
        <w:t xml:space="preserve">determine purpose and assign members to </w:t>
      </w:r>
      <w:r w:rsidRPr="00BC2611">
        <w:rPr>
          <w:rFonts w:ascii="Arial" w:hAnsi="Arial" w:cs="Arial"/>
          <w:color w:val="000000"/>
          <w:sz w:val="24"/>
          <w:szCs w:val="24"/>
        </w:rPr>
        <w:t xml:space="preserve">contact other diversity related groups which may include the following:  Hispanic Center, Young Professionals, Latino Chamber, Encompass, CNA, Latino Chamber, </w:t>
      </w:r>
      <w:r>
        <w:rPr>
          <w:rFonts w:ascii="Arial" w:hAnsi="Arial" w:cs="Arial"/>
          <w:color w:val="000000"/>
          <w:sz w:val="24"/>
          <w:szCs w:val="24"/>
        </w:rPr>
        <w:t xml:space="preserve">Joe Amprey, </w:t>
      </w:r>
      <w:r w:rsidRPr="00BC2611">
        <w:rPr>
          <w:rFonts w:ascii="Arial" w:hAnsi="Arial" w:cs="Arial"/>
          <w:color w:val="000000"/>
          <w:sz w:val="24"/>
          <w:szCs w:val="24"/>
        </w:rPr>
        <w:t>etc.</w:t>
      </w:r>
    </w:p>
    <w:p w:rsidR="007B1022" w:rsidRDefault="007B1022" w:rsidP="0057226C">
      <w:pPr>
        <w:pStyle w:val="ListParagraph"/>
        <w:numPr>
          <w:ilvl w:val="1"/>
          <w:numId w:val="21"/>
        </w:numPr>
        <w:spacing w:before="120" w:after="120" w:line="300" w:lineRule="atLeast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F03894">
        <w:rPr>
          <w:rFonts w:ascii="Arial" w:hAnsi="Arial" w:cs="Arial"/>
          <w:color w:val="000000"/>
          <w:sz w:val="24"/>
          <w:szCs w:val="24"/>
        </w:rPr>
        <w:t xml:space="preserve">Board </w:t>
      </w:r>
      <w:r>
        <w:rPr>
          <w:rFonts w:ascii="Arial" w:hAnsi="Arial" w:cs="Arial"/>
          <w:color w:val="000000"/>
          <w:sz w:val="24"/>
          <w:szCs w:val="24"/>
        </w:rPr>
        <w:t xml:space="preserve">was asked if it was feasible to use PayPal of some form of on-line payment. Board will review again. </w:t>
      </w:r>
    </w:p>
    <w:p w:rsidR="007B1022" w:rsidRDefault="007B1022" w:rsidP="00FA4D22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7B1022" w:rsidRDefault="007B1022" w:rsidP="00BE5C2E">
      <w:pPr>
        <w:pStyle w:val="ListParagraph"/>
        <w:numPr>
          <w:ilvl w:val="2"/>
          <w:numId w:val="2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31 </w:t>
      </w:r>
      <w:r w:rsidRPr="00C4140D">
        <w:rPr>
          <w:rFonts w:ascii="Arial" w:hAnsi="Arial" w:cs="Arial"/>
          <w:sz w:val="24"/>
          <w:szCs w:val="24"/>
        </w:rPr>
        <w:t>Board Planning Meeting</w:t>
      </w:r>
      <w:r>
        <w:rPr>
          <w:rFonts w:ascii="Arial" w:hAnsi="Arial" w:cs="Arial"/>
          <w:sz w:val="24"/>
          <w:szCs w:val="24"/>
        </w:rPr>
        <w:t xml:space="preserve"> was discussed</w:t>
      </w:r>
    </w:p>
    <w:p w:rsidR="007B1022" w:rsidRPr="008D572D" w:rsidRDefault="007B1022" w:rsidP="00BE5C2E">
      <w:pPr>
        <w:pStyle w:val="ListParagraph"/>
        <w:numPr>
          <w:ilvl w:val="2"/>
          <w:numId w:val="2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 w:rsidRPr="008D572D">
        <w:rPr>
          <w:rFonts w:ascii="Arial" w:hAnsi="Arial" w:cs="Arial"/>
          <w:color w:val="000000"/>
          <w:sz w:val="24"/>
          <w:shd w:val="clear" w:color="auto" w:fill="FFFFFF"/>
        </w:rPr>
        <w:t>SHRM's 2017</w:t>
      </w:r>
      <w:r w:rsidRPr="008D572D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8D572D">
        <w:rPr>
          <w:rFonts w:ascii="Arial" w:hAnsi="Arial" w:cs="Arial"/>
          <w:sz w:val="24"/>
        </w:rPr>
        <w:t>Diversity &amp; Inclusion Conference</w:t>
      </w:r>
      <w:r w:rsidRPr="008D572D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8D572D">
        <w:rPr>
          <w:rFonts w:ascii="Arial" w:hAnsi="Arial" w:cs="Arial"/>
          <w:color w:val="000000"/>
          <w:sz w:val="24"/>
          <w:shd w:val="clear" w:color="auto" w:fill="FFFFFF"/>
        </w:rPr>
        <w:t>October 23-25, 2017 | San Francisco, CA. Registration will be open in June 2017 - recommendation for a committee member to attend</w:t>
      </w:r>
      <w:r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7B1022" w:rsidRPr="00BC2611" w:rsidRDefault="007B1022" w:rsidP="00C42FCD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Parking Board Items:</w:t>
      </w:r>
    </w:p>
    <w:p w:rsidR="007B1022" w:rsidRPr="00BC2611" w:rsidRDefault="007B1022" w:rsidP="00BE5C2E">
      <w:pPr>
        <w:pStyle w:val="ListParagraph"/>
        <w:numPr>
          <w:ilvl w:val="2"/>
          <w:numId w:val="2"/>
        </w:numPr>
        <w:spacing w:before="120" w:after="120" w:line="300" w:lineRule="atLeast"/>
        <w:ind w:left="1080" w:hanging="360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Sean presented the possibility of getting involved in Community Outreach. This may be addressed at a later date.</w:t>
      </w:r>
    </w:p>
    <w:p w:rsidR="007B1022" w:rsidRPr="00BC2611" w:rsidRDefault="007B1022" w:rsidP="00891305">
      <w:pPr>
        <w:pStyle w:val="ListParagraph"/>
        <w:numPr>
          <w:ilvl w:val="0"/>
          <w:numId w:val="2"/>
        </w:numPr>
        <w:spacing w:before="120" w:after="120" w:line="300" w:lineRule="atLeast"/>
        <w:contextualSpacing w:val="0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Next Meeting Date</w:t>
      </w:r>
      <w:r>
        <w:rPr>
          <w:rFonts w:ascii="Arial" w:hAnsi="Arial" w:cs="Arial"/>
          <w:sz w:val="24"/>
          <w:szCs w:val="24"/>
        </w:rPr>
        <w:t xml:space="preserve">:  </w:t>
      </w:r>
      <w:r w:rsidRPr="00BE5C2E">
        <w:rPr>
          <w:rFonts w:ascii="Arial" w:hAnsi="Arial" w:cs="Arial"/>
          <w:b/>
          <w:sz w:val="24"/>
          <w:szCs w:val="24"/>
          <w:u w:val="single"/>
        </w:rPr>
        <w:t>July 6</w:t>
      </w:r>
      <w:r w:rsidRPr="00BC2611">
        <w:rPr>
          <w:rFonts w:ascii="Arial" w:hAnsi="Arial" w:cs="Arial"/>
          <w:b/>
          <w:sz w:val="24"/>
          <w:szCs w:val="24"/>
          <w:u w:val="single"/>
        </w:rPr>
        <w:t xml:space="preserve"> – 8 AM @ Mosteller &amp; Associates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7B1022" w:rsidRPr="00BC2611" w:rsidRDefault="007B1022" w:rsidP="00C42FCD">
      <w:pPr>
        <w:spacing w:before="120" w:after="120" w:line="300" w:lineRule="atLeast"/>
        <w:rPr>
          <w:rFonts w:ascii="Arial" w:hAnsi="Arial" w:cs="Arial"/>
          <w:sz w:val="24"/>
          <w:szCs w:val="24"/>
        </w:rPr>
      </w:pPr>
    </w:p>
    <w:p w:rsidR="007B1022" w:rsidRPr="00C42FCD" w:rsidRDefault="007B1022" w:rsidP="0002585F">
      <w:pPr>
        <w:spacing w:before="120" w:after="120" w:line="300" w:lineRule="atLeast"/>
        <w:rPr>
          <w:rFonts w:ascii="Arial" w:hAnsi="Arial" w:cs="Arial"/>
          <w:sz w:val="24"/>
          <w:szCs w:val="24"/>
        </w:rPr>
      </w:pPr>
      <w:r w:rsidRPr="00BC2611"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z w:val="24"/>
          <w:szCs w:val="24"/>
        </w:rPr>
        <w:t>fully</w:t>
      </w:r>
      <w:r w:rsidRPr="00BC2611">
        <w:rPr>
          <w:rFonts w:ascii="Arial" w:hAnsi="Arial" w:cs="Arial"/>
          <w:sz w:val="24"/>
          <w:szCs w:val="24"/>
        </w:rPr>
        <w:t xml:space="preserve"> submitted by:  Denise Lee</w:t>
      </w:r>
    </w:p>
    <w:p w:rsidR="007B1022" w:rsidRDefault="007B1022" w:rsidP="00F5578E">
      <w:pPr>
        <w:pStyle w:val="Heading3"/>
        <w:ind w:left="720"/>
        <w:rPr>
          <w:rFonts w:ascii="Arial" w:hAnsi="Arial" w:cs="Arial"/>
          <w:sz w:val="28"/>
          <w:szCs w:val="24"/>
          <w:u w:val="none"/>
        </w:rPr>
      </w:pPr>
    </w:p>
    <w:p w:rsidR="007B1022" w:rsidRPr="002E49F3" w:rsidRDefault="007B1022" w:rsidP="006F7458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7B1022" w:rsidRPr="002E49F3" w:rsidSect="001737F0">
      <w:footerReference w:type="default" r:id="rId7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22" w:rsidRDefault="007B1022" w:rsidP="004C2555">
      <w:r>
        <w:separator/>
      </w:r>
    </w:p>
  </w:endnote>
  <w:endnote w:type="continuationSeparator" w:id="0">
    <w:p w:rsidR="007B1022" w:rsidRDefault="007B1022" w:rsidP="004C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22" w:rsidRDefault="007B1022" w:rsidP="00B63818">
    <w:pPr>
      <w:pStyle w:val="Footer"/>
      <w:pBdr>
        <w:top w:val="single" w:sz="4" w:space="1" w:color="auto"/>
      </w:pBdr>
    </w:pPr>
    <w:r>
      <w:t xml:space="preserve">D&amp;I Committee Meeting Minutes </w:t>
    </w:r>
    <w:r>
      <w:tab/>
      <w:t>June 12, 2017</w:t>
    </w:r>
    <w:r>
      <w:tab/>
      <w:t xml:space="preserve">Page </w:t>
    </w: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22" w:rsidRDefault="007B1022" w:rsidP="004C2555">
      <w:r>
        <w:separator/>
      </w:r>
    </w:p>
  </w:footnote>
  <w:footnote w:type="continuationSeparator" w:id="0">
    <w:p w:rsidR="007B1022" w:rsidRDefault="007B1022" w:rsidP="004C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AA"/>
    <w:multiLevelType w:val="hybridMultilevel"/>
    <w:tmpl w:val="C3F4D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950154"/>
    <w:multiLevelType w:val="hybridMultilevel"/>
    <w:tmpl w:val="4954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92B73"/>
    <w:multiLevelType w:val="hybridMultilevel"/>
    <w:tmpl w:val="1A00B5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B">
      <w:start w:val="1"/>
      <w:numFmt w:val="bullet"/>
      <w:lvlText w:val=""/>
      <w:lvlJc w:val="left"/>
      <w:pPr>
        <w:ind w:left="144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18494BB1"/>
    <w:multiLevelType w:val="hybridMultilevel"/>
    <w:tmpl w:val="04965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0244B"/>
    <w:multiLevelType w:val="hybridMultilevel"/>
    <w:tmpl w:val="130036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B">
      <w:start w:val="1"/>
      <w:numFmt w:val="bullet"/>
      <w:lvlText w:val=""/>
      <w:lvlJc w:val="left"/>
      <w:pPr>
        <w:ind w:left="144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24726D89"/>
    <w:multiLevelType w:val="hybridMultilevel"/>
    <w:tmpl w:val="D3F2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45B6"/>
    <w:multiLevelType w:val="hybridMultilevel"/>
    <w:tmpl w:val="52C25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2FD83E60"/>
    <w:multiLevelType w:val="hybridMultilevel"/>
    <w:tmpl w:val="75E44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30D64E69"/>
    <w:multiLevelType w:val="hybridMultilevel"/>
    <w:tmpl w:val="4CBC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74E7B3C"/>
    <w:multiLevelType w:val="hybridMultilevel"/>
    <w:tmpl w:val="FB56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025E6"/>
    <w:multiLevelType w:val="hybridMultilevel"/>
    <w:tmpl w:val="2976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0554755"/>
    <w:multiLevelType w:val="hybridMultilevel"/>
    <w:tmpl w:val="8634E5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1731D83"/>
    <w:multiLevelType w:val="hybridMultilevel"/>
    <w:tmpl w:val="D9680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>
    <w:nsid w:val="4A6C5B1A"/>
    <w:multiLevelType w:val="hybridMultilevel"/>
    <w:tmpl w:val="9D681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C727644"/>
    <w:multiLevelType w:val="hybridMultilevel"/>
    <w:tmpl w:val="9B208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F41A1"/>
    <w:multiLevelType w:val="hybridMultilevel"/>
    <w:tmpl w:val="255A6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5C1037"/>
    <w:multiLevelType w:val="hybridMultilevel"/>
    <w:tmpl w:val="97229D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423F6C"/>
    <w:multiLevelType w:val="hybridMultilevel"/>
    <w:tmpl w:val="9FC60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>
    <w:nsid w:val="600E4F46"/>
    <w:multiLevelType w:val="hybridMultilevel"/>
    <w:tmpl w:val="DBC8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BE2994"/>
    <w:multiLevelType w:val="hybridMultilevel"/>
    <w:tmpl w:val="895C1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0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24780"/>
    <w:multiLevelType w:val="hybridMultilevel"/>
    <w:tmpl w:val="6FC8D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ED91B8C"/>
    <w:multiLevelType w:val="hybridMultilevel"/>
    <w:tmpl w:val="256613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315684"/>
    <w:multiLevelType w:val="hybridMultilevel"/>
    <w:tmpl w:val="C3C04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3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19"/>
  </w:num>
  <w:num w:numId="11">
    <w:abstractNumId w:val="21"/>
  </w:num>
  <w:num w:numId="12">
    <w:abstractNumId w:val="12"/>
  </w:num>
  <w:num w:numId="13">
    <w:abstractNumId w:val="7"/>
  </w:num>
  <w:num w:numId="14">
    <w:abstractNumId w:val="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22"/>
  </w:num>
  <w:num w:numId="20">
    <w:abstractNumId w:val="1"/>
  </w:num>
  <w:num w:numId="21">
    <w:abstractNumId w:val="18"/>
  </w:num>
  <w:num w:numId="22">
    <w:abstractNumId w:val="16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TAytzAxsDQ2BmMlHaXg1OLizPw8kALTWgAVLWbaLAAAAA=="/>
  </w:docVars>
  <w:rsids>
    <w:rsidRoot w:val="005C3ED7"/>
    <w:rsid w:val="000061E7"/>
    <w:rsid w:val="00020A39"/>
    <w:rsid w:val="0002585F"/>
    <w:rsid w:val="00054623"/>
    <w:rsid w:val="00061B7D"/>
    <w:rsid w:val="00075633"/>
    <w:rsid w:val="000A0237"/>
    <w:rsid w:val="000A1E40"/>
    <w:rsid w:val="000B4BB1"/>
    <w:rsid w:val="000C1A11"/>
    <w:rsid w:val="000C1F74"/>
    <w:rsid w:val="000D13AE"/>
    <w:rsid w:val="000E0EAA"/>
    <w:rsid w:val="000F55D9"/>
    <w:rsid w:val="000F7E88"/>
    <w:rsid w:val="00110D32"/>
    <w:rsid w:val="001273FF"/>
    <w:rsid w:val="00133130"/>
    <w:rsid w:val="001358B4"/>
    <w:rsid w:val="00136455"/>
    <w:rsid w:val="00156D72"/>
    <w:rsid w:val="00157BA0"/>
    <w:rsid w:val="00161684"/>
    <w:rsid w:val="001737F0"/>
    <w:rsid w:val="00181B37"/>
    <w:rsid w:val="001C53D6"/>
    <w:rsid w:val="001C5C9B"/>
    <w:rsid w:val="001D6CE5"/>
    <w:rsid w:val="001E5503"/>
    <w:rsid w:val="001F15D7"/>
    <w:rsid w:val="00202C7F"/>
    <w:rsid w:val="00213911"/>
    <w:rsid w:val="002214ED"/>
    <w:rsid w:val="0023586C"/>
    <w:rsid w:val="00253AC8"/>
    <w:rsid w:val="0026188A"/>
    <w:rsid w:val="0029463F"/>
    <w:rsid w:val="002976B4"/>
    <w:rsid w:val="002E49F3"/>
    <w:rsid w:val="002F04E1"/>
    <w:rsid w:val="00303DB4"/>
    <w:rsid w:val="00364B2A"/>
    <w:rsid w:val="003811EA"/>
    <w:rsid w:val="003B1C72"/>
    <w:rsid w:val="003C0169"/>
    <w:rsid w:val="003C4C74"/>
    <w:rsid w:val="003E5268"/>
    <w:rsid w:val="003E7BBC"/>
    <w:rsid w:val="00412987"/>
    <w:rsid w:val="0043125A"/>
    <w:rsid w:val="00482CAC"/>
    <w:rsid w:val="004871BB"/>
    <w:rsid w:val="004973B3"/>
    <w:rsid w:val="004A7422"/>
    <w:rsid w:val="004B06D2"/>
    <w:rsid w:val="004B14D2"/>
    <w:rsid w:val="004C2555"/>
    <w:rsid w:val="004C7364"/>
    <w:rsid w:val="004D780A"/>
    <w:rsid w:val="00533AB2"/>
    <w:rsid w:val="00534916"/>
    <w:rsid w:val="005427FF"/>
    <w:rsid w:val="0057226C"/>
    <w:rsid w:val="005C3ED7"/>
    <w:rsid w:val="005E5BE7"/>
    <w:rsid w:val="006108D3"/>
    <w:rsid w:val="00610B4A"/>
    <w:rsid w:val="00650DC7"/>
    <w:rsid w:val="00671F9F"/>
    <w:rsid w:val="00682B04"/>
    <w:rsid w:val="006A67E3"/>
    <w:rsid w:val="006B1B58"/>
    <w:rsid w:val="006C7AA6"/>
    <w:rsid w:val="006D7DEA"/>
    <w:rsid w:val="006F7458"/>
    <w:rsid w:val="00700C6D"/>
    <w:rsid w:val="0070384D"/>
    <w:rsid w:val="00734554"/>
    <w:rsid w:val="00745C3E"/>
    <w:rsid w:val="0075427F"/>
    <w:rsid w:val="007A40FE"/>
    <w:rsid w:val="007B0547"/>
    <w:rsid w:val="007B1022"/>
    <w:rsid w:val="007E0AE6"/>
    <w:rsid w:val="007F6621"/>
    <w:rsid w:val="008061E5"/>
    <w:rsid w:val="008072E5"/>
    <w:rsid w:val="00816720"/>
    <w:rsid w:val="008803A6"/>
    <w:rsid w:val="00884350"/>
    <w:rsid w:val="00887041"/>
    <w:rsid w:val="00891305"/>
    <w:rsid w:val="00895C00"/>
    <w:rsid w:val="008D2AF8"/>
    <w:rsid w:val="008D3786"/>
    <w:rsid w:val="008D572D"/>
    <w:rsid w:val="008E1BF8"/>
    <w:rsid w:val="008E2598"/>
    <w:rsid w:val="008E4059"/>
    <w:rsid w:val="008E6CDF"/>
    <w:rsid w:val="008F2216"/>
    <w:rsid w:val="00905225"/>
    <w:rsid w:val="009202C9"/>
    <w:rsid w:val="00932884"/>
    <w:rsid w:val="009419C6"/>
    <w:rsid w:val="009A1578"/>
    <w:rsid w:val="009A20B0"/>
    <w:rsid w:val="009A3C43"/>
    <w:rsid w:val="009B4A48"/>
    <w:rsid w:val="009C0C45"/>
    <w:rsid w:val="009D3B0A"/>
    <w:rsid w:val="00A35EE7"/>
    <w:rsid w:val="00A841A5"/>
    <w:rsid w:val="00AC076A"/>
    <w:rsid w:val="00AD04D0"/>
    <w:rsid w:val="00AD061A"/>
    <w:rsid w:val="00AF2AD8"/>
    <w:rsid w:val="00B05AB9"/>
    <w:rsid w:val="00B14A3B"/>
    <w:rsid w:val="00B33A7B"/>
    <w:rsid w:val="00B40F22"/>
    <w:rsid w:val="00B44089"/>
    <w:rsid w:val="00B473D9"/>
    <w:rsid w:val="00B535E8"/>
    <w:rsid w:val="00B61E14"/>
    <w:rsid w:val="00B63818"/>
    <w:rsid w:val="00B85A60"/>
    <w:rsid w:val="00B91BD8"/>
    <w:rsid w:val="00BB3F86"/>
    <w:rsid w:val="00BC2611"/>
    <w:rsid w:val="00BE5C2E"/>
    <w:rsid w:val="00BF260C"/>
    <w:rsid w:val="00C12B32"/>
    <w:rsid w:val="00C4140D"/>
    <w:rsid w:val="00C42FCD"/>
    <w:rsid w:val="00C6061C"/>
    <w:rsid w:val="00C752A3"/>
    <w:rsid w:val="00C84859"/>
    <w:rsid w:val="00C93BFE"/>
    <w:rsid w:val="00C945BC"/>
    <w:rsid w:val="00CB25E1"/>
    <w:rsid w:val="00CB6D40"/>
    <w:rsid w:val="00CD22EF"/>
    <w:rsid w:val="00CF3A60"/>
    <w:rsid w:val="00CF44A7"/>
    <w:rsid w:val="00D009A6"/>
    <w:rsid w:val="00D06B54"/>
    <w:rsid w:val="00D435D2"/>
    <w:rsid w:val="00D67A31"/>
    <w:rsid w:val="00D72275"/>
    <w:rsid w:val="00D86D25"/>
    <w:rsid w:val="00DD050C"/>
    <w:rsid w:val="00DD7C08"/>
    <w:rsid w:val="00E1199D"/>
    <w:rsid w:val="00E52B12"/>
    <w:rsid w:val="00E74E2E"/>
    <w:rsid w:val="00E74FB5"/>
    <w:rsid w:val="00EA0A56"/>
    <w:rsid w:val="00ED11C9"/>
    <w:rsid w:val="00ED5E0F"/>
    <w:rsid w:val="00EE56FF"/>
    <w:rsid w:val="00F03894"/>
    <w:rsid w:val="00F41954"/>
    <w:rsid w:val="00F5578E"/>
    <w:rsid w:val="00F57436"/>
    <w:rsid w:val="00F70252"/>
    <w:rsid w:val="00F71FA3"/>
    <w:rsid w:val="00F859E0"/>
    <w:rsid w:val="00F8775D"/>
    <w:rsid w:val="00F938F8"/>
    <w:rsid w:val="00FA4D22"/>
    <w:rsid w:val="00FC21FA"/>
    <w:rsid w:val="00F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34554"/>
    <w:pPr>
      <w:keepNext/>
      <w:pBdr>
        <w:bottom w:val="single" w:sz="24" w:space="1" w:color="auto"/>
      </w:pBdr>
      <w:spacing w:after="120"/>
      <w:textAlignment w:val="baseline"/>
      <w:outlineLvl w:val="0"/>
    </w:pPr>
    <w:rPr>
      <w:rFonts w:ascii="Bookman Old Style" w:hAnsi="Bookman Old Style" w:cs="Arial"/>
      <w:b/>
      <w:bCs/>
      <w:i/>
      <w:spacing w:val="-15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3D9"/>
    <w:pPr>
      <w:keepNext/>
      <w:spacing w:before="120" w:after="120"/>
      <w:ind w:left="1080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B2A"/>
    <w:pPr>
      <w:keepNext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B2A"/>
    <w:pPr>
      <w:keepNext/>
      <w:jc w:val="center"/>
      <w:outlineLvl w:val="5"/>
    </w:pPr>
    <w:rPr>
      <w:rFonts w:ascii="Arial" w:hAnsi="Arial" w:cs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35E8"/>
    <w:pPr>
      <w:keepNext/>
      <w:spacing w:before="120" w:after="120" w:line="300" w:lineRule="atLeast"/>
      <w:ind w:left="360" w:firstLine="720"/>
      <w:outlineLvl w:val="6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554"/>
    <w:rPr>
      <w:rFonts w:ascii="Bookman Old Style" w:hAnsi="Bookman Old Style" w:cs="Times New Roman"/>
      <w:b/>
      <w:bCs/>
      <w:i/>
      <w:spacing w:val="-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15D7"/>
    <w:rPr>
      <w:rFonts w:ascii="inherit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578E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73D9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B2A"/>
    <w:rPr>
      <w:rFonts w:eastAsia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64B2A"/>
    <w:rPr>
      <w:rFonts w:eastAsia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535E8"/>
    <w:rPr>
      <w:rFonts w:eastAsia="Times New Roman" w:cs="Times New Roman"/>
    </w:rPr>
  </w:style>
  <w:style w:type="paragraph" w:styleId="NoSpacing">
    <w:name w:val="No Spacing"/>
    <w:uiPriority w:val="99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871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73D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55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555"/>
    <w:rPr>
      <w:rFonts w:ascii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303DB4"/>
    <w:rPr>
      <w:rFonts w:cs="Times New Roman"/>
      <w:i/>
      <w:iCs/>
    </w:rPr>
  </w:style>
  <w:style w:type="character" w:customStyle="1" w:styleId="Mention1">
    <w:name w:val="Mention1"/>
    <w:basedOn w:val="DefaultParagraphFont"/>
    <w:uiPriority w:val="99"/>
    <w:semiHidden/>
    <w:rsid w:val="003C4C74"/>
    <w:rPr>
      <w:rFonts w:cs="Times New Roman"/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rsid w:val="000D13AE"/>
    <w:rPr>
      <w:rFonts w:cs="Times New Roman"/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F71FA3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A4D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4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359</Words>
  <Characters>2050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 COUNTY CHAPTER #179</dc:title>
  <dc:subject/>
  <dc:creator>Denise Lee</dc:creator>
  <cp:keywords/>
  <dc:description/>
  <cp:lastModifiedBy>Kevin</cp:lastModifiedBy>
  <cp:revision>2</cp:revision>
  <cp:lastPrinted>2017-06-01T11:46:00Z</cp:lastPrinted>
  <dcterms:created xsi:type="dcterms:W3CDTF">2017-06-20T20:16:00Z</dcterms:created>
  <dcterms:modified xsi:type="dcterms:W3CDTF">2017-06-20T20:16:00Z</dcterms:modified>
</cp:coreProperties>
</file>